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A0" w:rsidRPr="00D95F19" w:rsidRDefault="00062BA0" w:rsidP="00D95F19">
      <w:pPr>
        <w:pStyle w:val="Style1"/>
        <w:rPr>
          <w:b/>
          <w:bCs/>
          <w:color w:val="0000FF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 race francaises" style="position:absolute;margin-left:0;margin-top:-.35pt;width:138pt;height:2in;z-index:251658240;visibility:visible;mso-position-horizontal:left">
            <v:imagedata r:id="rId5" o:title=""/>
            <w10:wrap type="square" side="right"/>
          </v:shape>
        </w:pict>
      </w:r>
      <w:r w:rsidRPr="00D95F19">
        <w:rPr>
          <w:b/>
          <w:bCs/>
          <w:color w:val="0000FF"/>
          <w:sz w:val="28"/>
          <w:szCs w:val="28"/>
        </w:rPr>
        <w:t>Club suisse des Volailles de Races Françaises</w:t>
      </w:r>
    </w:p>
    <w:p w:rsidR="00062BA0" w:rsidRPr="00D95F19" w:rsidRDefault="00062BA0" w:rsidP="00D95F19">
      <w:pPr>
        <w:pStyle w:val="Style1"/>
        <w:rPr>
          <w:rFonts w:cs="Times New Roman"/>
          <w:b/>
          <w:bCs/>
          <w:sz w:val="28"/>
          <w:szCs w:val="28"/>
        </w:rPr>
      </w:pPr>
    </w:p>
    <w:p w:rsidR="00062BA0" w:rsidRPr="00D95F19" w:rsidRDefault="00062BA0" w:rsidP="00D95F19">
      <w:pPr>
        <w:pStyle w:val="Style1"/>
        <w:rPr>
          <w:rFonts w:cs="Times New Roman"/>
        </w:rPr>
      </w:pPr>
    </w:p>
    <w:p w:rsidR="00062BA0" w:rsidRPr="00D95F19" w:rsidRDefault="00062BA0" w:rsidP="00D95F19">
      <w:pPr>
        <w:pStyle w:val="Style1"/>
        <w:rPr>
          <w:b/>
          <w:bCs/>
          <w:color w:val="0000FF"/>
          <w:sz w:val="28"/>
          <w:szCs w:val="28"/>
        </w:rPr>
      </w:pPr>
      <w:r w:rsidRPr="00D95F19">
        <w:t xml:space="preserve">               </w:t>
      </w:r>
      <w:r>
        <w:t xml:space="preserve">                </w:t>
      </w:r>
      <w:r w:rsidRPr="00D95F19">
        <w:rPr>
          <w:b/>
          <w:bCs/>
          <w:color w:val="0000FF"/>
          <w:sz w:val="28"/>
          <w:szCs w:val="28"/>
        </w:rPr>
        <w:t>Fondé en 1987</w:t>
      </w:r>
    </w:p>
    <w:p w:rsidR="00062BA0" w:rsidRPr="00D95F19" w:rsidRDefault="00062BA0" w:rsidP="00D95F19">
      <w:pPr>
        <w:pStyle w:val="Style1"/>
        <w:rPr>
          <w:rFonts w:cs="Times New Roman"/>
        </w:rPr>
      </w:pPr>
    </w:p>
    <w:p w:rsidR="00062BA0" w:rsidRPr="00D95F19" w:rsidRDefault="00062BA0" w:rsidP="00D95F19">
      <w:pPr>
        <w:pStyle w:val="Style1"/>
        <w:rPr>
          <w:rFonts w:cs="Times New Roman"/>
        </w:rPr>
      </w:pPr>
    </w:p>
    <w:p w:rsidR="00062BA0" w:rsidRDefault="00062BA0" w:rsidP="00D95F19">
      <w:pPr>
        <w:pStyle w:val="Style1"/>
        <w:rPr>
          <w:rFonts w:ascii="Arial Narrow" w:hAnsi="Arial Narrow" w:cs="Arial Narrow"/>
        </w:rPr>
      </w:pPr>
    </w:p>
    <w:p w:rsidR="00062BA0" w:rsidRPr="00D95F19" w:rsidRDefault="00062BA0" w:rsidP="00D95F19">
      <w:pPr>
        <w:pStyle w:val="Style1"/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6E6453">
      <w:pPr>
        <w:ind w:left="3540"/>
        <w:rPr>
          <w:rFonts w:ascii="Arial Narrow" w:hAnsi="Arial Narrow" w:cs="Arial Narrow"/>
        </w:rPr>
      </w:pPr>
      <w:r w:rsidRPr="006946BB">
        <w:rPr>
          <w:rFonts w:ascii="Arial Narrow" w:hAnsi="Arial Narrow" w:cs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5pt;height:22.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INVITATION&#10;"/>
          </v:shape>
        </w:pict>
      </w: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Pr="006E6453" w:rsidRDefault="00062BA0" w:rsidP="00041E87">
      <w:pPr>
        <w:rPr>
          <w:rFonts w:ascii="Arial Narrow" w:hAnsi="Arial Narrow" w:cs="Arial Narrow"/>
          <w:sz w:val="32"/>
          <w:szCs w:val="32"/>
        </w:rPr>
      </w:pPr>
      <w:r w:rsidRPr="006E6453">
        <w:rPr>
          <w:rFonts w:ascii="Arial Narrow" w:hAnsi="Arial Narrow" w:cs="Arial Narrow"/>
          <w:sz w:val="32"/>
          <w:szCs w:val="32"/>
        </w:rPr>
        <w:t>Samedi 28 février 2009</w:t>
      </w: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  <w:sz w:val="28"/>
          <w:szCs w:val="28"/>
        </w:rPr>
      </w:pPr>
      <w:r w:rsidRPr="006E6453">
        <w:rPr>
          <w:rFonts w:ascii="Arial Narrow" w:hAnsi="Arial Narrow" w:cs="Arial Narrow"/>
          <w:sz w:val="28"/>
          <w:szCs w:val="28"/>
        </w:rPr>
        <w:t xml:space="preserve">Hôtel-Restaurant L’Orchidée, 1435 Essert-Pittet </w:t>
      </w:r>
      <w:r>
        <w:rPr>
          <w:rFonts w:ascii="Arial Narrow" w:hAnsi="Arial Narrow" w:cs="Arial Narrow"/>
          <w:sz w:val="28"/>
          <w:szCs w:val="28"/>
        </w:rPr>
        <w:t xml:space="preserve"> Tel : 024.441.73.66.</w:t>
      </w:r>
    </w:p>
    <w:p w:rsidR="00062BA0" w:rsidRPr="001F1B05" w:rsidRDefault="00062BA0" w:rsidP="00041E87">
      <w:p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sz w:val="28"/>
          <w:szCs w:val="28"/>
          <w:lang w:val="fr-CH"/>
        </w:rPr>
        <w:t>(Autoroute sortie Chavornay</w:t>
      </w:r>
      <w:r w:rsidRPr="001F1B05">
        <w:rPr>
          <w:rFonts w:ascii="Arial Narrow" w:hAnsi="Arial Narrow" w:cs="Arial Narrow"/>
          <w:lang w:val="fr-CH"/>
        </w:rPr>
        <w:t>)</w:t>
      </w:r>
    </w:p>
    <w:p w:rsidR="00062BA0" w:rsidRPr="001F1B05" w:rsidRDefault="00062BA0" w:rsidP="00041E87">
      <w:pPr>
        <w:rPr>
          <w:rFonts w:ascii="Arial Narrow" w:hAnsi="Arial Narrow" w:cs="Arial Narrow"/>
          <w:lang w:val="fr-CH"/>
        </w:rPr>
      </w:pPr>
    </w:p>
    <w:p w:rsidR="00062BA0" w:rsidRDefault="00062BA0" w:rsidP="00041E87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32"/>
          <w:szCs w:val="32"/>
        </w:rPr>
        <w:t>10h</w:t>
      </w:r>
      <w:r w:rsidRPr="009F6138">
        <w:rPr>
          <w:rFonts w:ascii="Arial Narrow" w:hAnsi="Arial Narrow" w:cs="Arial Narrow"/>
          <w:sz w:val="32"/>
          <w:szCs w:val="32"/>
        </w:rPr>
        <w:t>0</w:t>
      </w:r>
      <w:r>
        <w:rPr>
          <w:rFonts w:ascii="Arial Narrow" w:hAnsi="Arial Narrow" w:cs="Arial Narrow"/>
          <w:sz w:val="32"/>
          <w:szCs w:val="32"/>
        </w:rPr>
        <w:t xml:space="preserve"> Assemblée générale</w:t>
      </w:r>
    </w:p>
    <w:p w:rsidR="00062BA0" w:rsidRDefault="00062BA0" w:rsidP="00041E87">
      <w:pPr>
        <w:rPr>
          <w:rFonts w:ascii="Arial Narrow" w:hAnsi="Arial Narrow" w:cs="Arial Narrow"/>
          <w:u w:val="single"/>
        </w:rPr>
      </w:pPr>
    </w:p>
    <w:p w:rsidR="00062BA0" w:rsidRPr="00854E67" w:rsidRDefault="00062BA0" w:rsidP="00041E87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u w:val="single"/>
        </w:rPr>
        <w:t>Ordre du jour</w:t>
      </w: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Liste des présences</w:t>
      </w:r>
    </w:p>
    <w:p w:rsidR="00062BA0" w:rsidRPr="001F1B05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Procès-verbal de l’Assemblée du 08 mars 2008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</w:rPr>
        <w:t>Correspondance</w:t>
      </w:r>
    </w:p>
    <w:p w:rsidR="00062BA0" w:rsidRPr="001F1B05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Admissions / Démissions / Radiations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Président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de la préposée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caissier et des vérificateurs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Renouvellement du comité / Propositions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Récompenses saison 2008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Participation du Club aux expositions</w:t>
      </w:r>
    </w:p>
    <w:p w:rsidR="00062BA0" w:rsidRPr="001F1B05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Propositions des membres et programme d’activités 2009</w:t>
      </w:r>
    </w:p>
    <w:p w:rsidR="00062BA0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Divers</w:t>
      </w:r>
    </w:p>
    <w:p w:rsidR="00062BA0" w:rsidRPr="001F1B05" w:rsidRDefault="00062BA0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Si désiré, paiement des cotisations au caissier</w:t>
      </w:r>
    </w:p>
    <w:p w:rsidR="00062BA0" w:rsidRPr="001F1B05" w:rsidRDefault="00062BA0" w:rsidP="009F6138">
      <w:pPr>
        <w:rPr>
          <w:rFonts w:ascii="Arial Narrow" w:hAnsi="Arial Narrow" w:cs="Arial Narrow"/>
          <w:lang w:val="fr-CH"/>
        </w:rPr>
      </w:pPr>
    </w:p>
    <w:p w:rsidR="00062BA0" w:rsidRPr="001F1B05" w:rsidRDefault="00062BA0" w:rsidP="009F6138">
      <w:pPr>
        <w:rPr>
          <w:rFonts w:ascii="Arial Narrow" w:hAnsi="Arial Narrow" w:cs="Arial Narrow"/>
          <w:sz w:val="32"/>
          <w:szCs w:val="32"/>
          <w:lang w:val="fr-CH"/>
        </w:rPr>
      </w:pPr>
    </w:p>
    <w:p w:rsidR="00062BA0" w:rsidRPr="001F1B05" w:rsidRDefault="00062BA0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12h30 Repas sur réservation</w:t>
      </w:r>
    </w:p>
    <w:p w:rsidR="00062BA0" w:rsidRPr="001F1B05" w:rsidRDefault="00062BA0" w:rsidP="009F6138">
      <w:pPr>
        <w:rPr>
          <w:rFonts w:ascii="Arial Narrow" w:hAnsi="Arial Narrow" w:cs="Arial Narrow"/>
          <w:lang w:val="fr-CH"/>
        </w:rPr>
      </w:pPr>
    </w:p>
    <w:p w:rsidR="00062BA0" w:rsidRPr="001F1B05" w:rsidRDefault="00062BA0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14h00 Conférence</w:t>
      </w:r>
    </w:p>
    <w:p w:rsidR="00062BA0" w:rsidRPr="009F6138" w:rsidRDefault="00062BA0" w:rsidP="009F6138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u w:val="single"/>
        </w:rPr>
        <w:t>Le nouveau système de jugement</w:t>
      </w:r>
    </w:p>
    <w:p w:rsidR="00062BA0" w:rsidRDefault="00062BA0" w:rsidP="009F6138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Par Jacques BADER</w:t>
      </w:r>
    </w:p>
    <w:p w:rsidR="00062BA0" w:rsidRDefault="00062BA0" w:rsidP="009F6138">
      <w:pPr>
        <w:rPr>
          <w:rFonts w:ascii="Arial Narrow" w:hAnsi="Arial Narrow" w:cs="Arial Narrow"/>
        </w:rPr>
      </w:pPr>
    </w:p>
    <w:p w:rsidR="00062BA0" w:rsidRDefault="00062BA0" w:rsidP="009F6138">
      <w:pPr>
        <w:rPr>
          <w:rFonts w:ascii="Arial Narrow" w:hAnsi="Arial Narrow" w:cs="Arial Narrow"/>
        </w:rPr>
      </w:pPr>
    </w:p>
    <w:p w:rsidR="00062BA0" w:rsidRDefault="00062BA0" w:rsidP="009F6138">
      <w:p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  <w:lang w:val="fr-CH"/>
        </w:rPr>
        <w:t>Pour la bonne organisation de cette journée, veuillez avoir l’amabilité de vous annoncer a</w:t>
      </w:r>
      <w:r>
        <w:rPr>
          <w:rFonts w:ascii="Arial Narrow" w:hAnsi="Arial Narrow" w:cs="Arial Narrow"/>
          <w:lang w:val="fr-CH"/>
        </w:rPr>
        <w:t xml:space="preserve">u président </w:t>
      </w:r>
      <w:r w:rsidRPr="0077026A">
        <w:rPr>
          <w:rFonts w:ascii="Arial Narrow" w:hAnsi="Arial Narrow" w:cs="Arial Narrow"/>
          <w:b/>
          <w:bCs/>
          <w:u w:val="single"/>
          <w:lang w:val="fr-CH"/>
        </w:rPr>
        <w:t>avant le 24 février</w:t>
      </w:r>
      <w:r>
        <w:rPr>
          <w:rFonts w:ascii="Arial Narrow" w:hAnsi="Arial Narrow" w:cs="Arial Narrow"/>
          <w:lang w:val="fr-CH"/>
        </w:rPr>
        <w:t xml:space="preserve"> </w:t>
      </w:r>
      <w:r w:rsidRPr="001F1B05">
        <w:rPr>
          <w:rFonts w:ascii="Arial Narrow" w:hAnsi="Arial Narrow" w:cs="Arial Narrow"/>
          <w:lang w:val="fr-CH"/>
        </w:rPr>
        <w:t xml:space="preserve">Tel; 079 276 39 30. </w:t>
      </w:r>
      <w:r>
        <w:rPr>
          <w:rFonts w:ascii="Arial Narrow" w:hAnsi="Arial Narrow" w:cs="Arial Narrow"/>
          <w:lang w:val="fr-CH"/>
        </w:rPr>
        <w:t>Merci à toutes et à tous.</w:t>
      </w:r>
    </w:p>
    <w:p w:rsidR="00062BA0" w:rsidRDefault="00062BA0" w:rsidP="009F6138">
      <w:pPr>
        <w:rPr>
          <w:rFonts w:ascii="Arial Narrow" w:hAnsi="Arial Narrow" w:cs="Arial Narrow"/>
        </w:rPr>
      </w:pPr>
    </w:p>
    <w:p w:rsidR="00062BA0" w:rsidRPr="009F6138" w:rsidRDefault="00062BA0" w:rsidP="00854E67">
      <w:pPr>
        <w:ind w:left="4248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comité / 13 janvier 2009</w:t>
      </w: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E86248">
      <w:pPr>
        <w:ind w:left="4248"/>
        <w:jc w:val="both"/>
        <w:rPr>
          <w:rFonts w:ascii="Arial Narrow" w:hAnsi="Arial Narrow" w:cs="Arial Narrow"/>
        </w:rPr>
      </w:pPr>
    </w:p>
    <w:p w:rsidR="00062BA0" w:rsidRDefault="00062BA0" w:rsidP="00E86248">
      <w:pPr>
        <w:jc w:val="both"/>
        <w:rPr>
          <w:rFonts w:ascii="Arial Narrow" w:hAnsi="Arial Narrow" w:cs="Arial Narrow"/>
        </w:rPr>
      </w:pPr>
    </w:p>
    <w:p w:rsidR="00062BA0" w:rsidRDefault="00062BA0" w:rsidP="00E86248">
      <w:pPr>
        <w:jc w:val="both"/>
        <w:rPr>
          <w:rFonts w:ascii="Arial Narrow" w:hAnsi="Arial Narrow" w:cs="Arial Narrow"/>
        </w:rPr>
      </w:pPr>
    </w:p>
    <w:p w:rsidR="00062BA0" w:rsidRDefault="00062BA0" w:rsidP="00E86248">
      <w:pPr>
        <w:jc w:val="both"/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p w:rsidR="00062BA0" w:rsidRDefault="00062BA0" w:rsidP="00041E87">
      <w:pPr>
        <w:rPr>
          <w:rFonts w:ascii="Arial Narrow" w:hAnsi="Arial Narrow" w:cs="Arial Narrow"/>
        </w:rPr>
      </w:pPr>
    </w:p>
    <w:sectPr w:rsidR="00062BA0" w:rsidSect="00472697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ACD"/>
    <w:multiLevelType w:val="hybridMultilevel"/>
    <w:tmpl w:val="840ADDA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6127D"/>
    <w:multiLevelType w:val="hybridMultilevel"/>
    <w:tmpl w:val="81E6F08C"/>
    <w:lvl w:ilvl="0" w:tplc="18C836B0">
      <w:start w:val="12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7E1150"/>
    <w:multiLevelType w:val="hybridMultilevel"/>
    <w:tmpl w:val="9968C276"/>
    <w:lvl w:ilvl="0" w:tplc="A74A6170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521F68"/>
    <w:multiLevelType w:val="hybridMultilevel"/>
    <w:tmpl w:val="5498D77E"/>
    <w:lvl w:ilvl="0" w:tplc="C02A9CDC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21F"/>
    <w:rsid w:val="00003FE9"/>
    <w:rsid w:val="00041E87"/>
    <w:rsid w:val="00062BA0"/>
    <w:rsid w:val="00084BBE"/>
    <w:rsid w:val="0009469F"/>
    <w:rsid w:val="000B25F1"/>
    <w:rsid w:val="000C58BB"/>
    <w:rsid w:val="001F1B05"/>
    <w:rsid w:val="00213F2D"/>
    <w:rsid w:val="00242E21"/>
    <w:rsid w:val="00295865"/>
    <w:rsid w:val="002B5EDA"/>
    <w:rsid w:val="002C7EA9"/>
    <w:rsid w:val="002F161C"/>
    <w:rsid w:val="003152C2"/>
    <w:rsid w:val="003477D9"/>
    <w:rsid w:val="003A4CE0"/>
    <w:rsid w:val="00471E6E"/>
    <w:rsid w:val="00472697"/>
    <w:rsid w:val="005553BC"/>
    <w:rsid w:val="005747CD"/>
    <w:rsid w:val="00594043"/>
    <w:rsid w:val="00650BDC"/>
    <w:rsid w:val="00661D37"/>
    <w:rsid w:val="00693279"/>
    <w:rsid w:val="006946BB"/>
    <w:rsid w:val="006A78D8"/>
    <w:rsid w:val="006B1D08"/>
    <w:rsid w:val="006D0410"/>
    <w:rsid w:val="006D69E7"/>
    <w:rsid w:val="006E6453"/>
    <w:rsid w:val="007170A1"/>
    <w:rsid w:val="0077026A"/>
    <w:rsid w:val="00776ACA"/>
    <w:rsid w:val="007971D2"/>
    <w:rsid w:val="007D2694"/>
    <w:rsid w:val="007D38EA"/>
    <w:rsid w:val="007D66FC"/>
    <w:rsid w:val="00832458"/>
    <w:rsid w:val="008529BA"/>
    <w:rsid w:val="00854E67"/>
    <w:rsid w:val="008A7FE5"/>
    <w:rsid w:val="00904225"/>
    <w:rsid w:val="00904593"/>
    <w:rsid w:val="00944044"/>
    <w:rsid w:val="009E4A30"/>
    <w:rsid w:val="009F6138"/>
    <w:rsid w:val="009F7FE3"/>
    <w:rsid w:val="00A26ABC"/>
    <w:rsid w:val="00AB0DD6"/>
    <w:rsid w:val="00AF6D91"/>
    <w:rsid w:val="00B02115"/>
    <w:rsid w:val="00B04B4C"/>
    <w:rsid w:val="00B37906"/>
    <w:rsid w:val="00B53E87"/>
    <w:rsid w:val="00B86957"/>
    <w:rsid w:val="00B9642E"/>
    <w:rsid w:val="00BB17BF"/>
    <w:rsid w:val="00BD01C1"/>
    <w:rsid w:val="00BE4E4A"/>
    <w:rsid w:val="00C13731"/>
    <w:rsid w:val="00C748B8"/>
    <w:rsid w:val="00C85224"/>
    <w:rsid w:val="00CB6146"/>
    <w:rsid w:val="00CC0939"/>
    <w:rsid w:val="00CD6BE5"/>
    <w:rsid w:val="00D7448A"/>
    <w:rsid w:val="00D909DB"/>
    <w:rsid w:val="00D95F19"/>
    <w:rsid w:val="00D963E2"/>
    <w:rsid w:val="00DA321F"/>
    <w:rsid w:val="00DB7618"/>
    <w:rsid w:val="00DD59FF"/>
    <w:rsid w:val="00E86248"/>
    <w:rsid w:val="00E956AC"/>
    <w:rsid w:val="00EB55EF"/>
    <w:rsid w:val="00EE679F"/>
    <w:rsid w:val="00EF2DBB"/>
    <w:rsid w:val="00F51974"/>
    <w:rsid w:val="00F6010E"/>
    <w:rsid w:val="00F974AE"/>
    <w:rsid w:val="00FD2EDE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BC"/>
    <w:rPr>
      <w:sz w:val="24"/>
      <w:szCs w:val="24"/>
      <w:lang w:val="fr-FR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2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40ECE"/>
    <w:rPr>
      <w:rFonts w:asciiTheme="majorHAnsi" w:eastAsiaTheme="majorEastAsia" w:hAnsiTheme="majorHAnsi" w:cstheme="majorBidi"/>
      <w:b/>
      <w:bCs/>
      <w:sz w:val="26"/>
      <w:szCs w:val="26"/>
      <w:lang w:val="fr-FR" w:eastAsia="zh-CN"/>
    </w:rPr>
  </w:style>
  <w:style w:type="paragraph" w:customStyle="1" w:styleId="Style1">
    <w:name w:val="Style1"/>
    <w:basedOn w:val="Normal"/>
    <w:uiPriority w:val="99"/>
    <w:rsid w:val="00D95F19"/>
    <w:pPr>
      <w:ind w:right="-108"/>
    </w:pPr>
    <w:rPr>
      <w:rFonts w:ascii="Arial" w:hAnsi="Arial" w:cs="Arial"/>
    </w:rPr>
  </w:style>
  <w:style w:type="paragraph" w:customStyle="1" w:styleId="Style2">
    <w:name w:val="Style2"/>
    <w:basedOn w:val="Normal"/>
    <w:autoRedefine/>
    <w:uiPriority w:val="99"/>
    <w:rsid w:val="00D95F19"/>
    <w:pPr>
      <w:ind w:right="-108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3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153</Words>
  <Characters>846</Characters>
  <Application>Microsoft Office Outlook</Application>
  <DocSecurity>0</DocSecurity>
  <Lines>0</Lines>
  <Paragraphs>0</Paragraphs>
  <ScaleCrop>false</ScaleCrop>
  <Company>I-BF-LS-VMC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membres du comité:</dc:title>
  <dc:subject/>
  <dc:creator>Naunette</dc:creator>
  <cp:keywords/>
  <dc:description/>
  <cp:lastModifiedBy>Naunette</cp:lastModifiedBy>
  <cp:revision>2</cp:revision>
  <cp:lastPrinted>2009-01-03T19:44:00Z</cp:lastPrinted>
  <dcterms:created xsi:type="dcterms:W3CDTF">2009-01-21T05:14:00Z</dcterms:created>
  <dcterms:modified xsi:type="dcterms:W3CDTF">2009-01-21T05:14:00Z</dcterms:modified>
</cp:coreProperties>
</file>